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Форма заявления о регистрации рождения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214"/>
        <w:gridCol w:w="5358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0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</w:t>
            </w:r>
            <w:r>
              <w:t>ринято</w:t>
            </w:r>
            <w:r>
              <w:br/>
            </w:r>
            <w:r>
              <w:t>"___​" ___________________​ 20__ г.</w:t>
            </w:r>
            <w:r>
              <w:br/>
            </w:r>
            <w:r>
              <w:t>регистрационный N ____________</w:t>
            </w:r>
            <w:r>
              <w:br/>
            </w: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</w:t>
            </w:r>
            <w:r>
              <w:t>ргана, регистрирующего акты 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проживающего по адресу: </w:t>
            </w:r>
            <w:r>
              <w:t>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 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______________​ N 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выдан 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"___​" _________________​ </w:t>
            </w:r>
            <w:r>
              <w:t>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Регистрация рождения производится с оказанием дополнительной платной услуги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по обеспечению торжественной обстановки (без оказания услуги) на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русском/белорусском языке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рождении</w:t>
            </w:r>
            <w:r>
              <w:br/>
            </w:r>
            <w:r>
              <w:t>N ______​ от "___​" ________​ 20__</w:t>
            </w:r>
            <w:r>
              <w:t xml:space="preserve"> г.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rPr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rPr>
          <w:bCs/>
        </w:rPr>
        <w:t>о регистрации рождения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Прошу произвести регистрацию рождения ребенка мужского/женского (нужное подчеркнуть) пола, родившегося "___​" _____________​ _____​ г.</w:t>
      </w:r>
    </w:p>
    <w:p w:rsidR="002A23C4" w:rsidRDefault="00F8636D">
      <w:pPr>
        <w:pStyle w:val="Standard"/>
        <w:rPr>
          <w:rFonts w:hint="eastAsia"/>
        </w:rPr>
      </w:pPr>
      <w:r>
        <w:t>Сообщаю следующие сведения о родителях ребенка: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2256"/>
        <w:gridCol w:w="3493"/>
        <w:gridCol w:w="3573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Отец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Мать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Собственное имя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Отчество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Возраст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_______​ лет (года)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_______​ лет (года)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 (указывается по желанию заявителя)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</w:t>
            </w:r>
            <w:r>
              <w:t>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жительства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________​ корпус 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Республика (государство) 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_________​ корпус 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Где и </w:t>
            </w:r>
            <w:r>
              <w:t>кем работает (если не работает, указать источник существования);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учебы, курс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Высшее, среднее специальное, профессионально-техническое,</w:t>
            </w:r>
            <w:r>
              <w:br/>
            </w:r>
            <w:r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Высшее, </w:t>
            </w:r>
            <w:r>
              <w:t>среднее специальное, профессионально-техническое,</w:t>
            </w:r>
            <w:r>
              <w:br/>
            </w:r>
            <w:r>
              <w:t>общее среднее, общее базовое, начальное, не имеет начального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_________​ N 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</w:t>
            </w:r>
            <w:r>
              <w:t>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_______​ N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(код) государственного </w:t>
            </w:r>
            <w:r>
              <w:t>органа, выдавшего документ, дата выдачи)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Основание для записи сведений об отце</w:t>
            </w:r>
          </w:p>
        </w:tc>
        <w:tc>
          <w:tcPr>
            <w:tcW w:w="7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Свидетельство (запись акта) о заключении брака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состояния, к</w:t>
            </w:r>
            <w:r>
              <w:t>омпетентного органа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иностранного государства, выдавшего документ, подтверждающий</w:t>
            </w:r>
            <w:r>
              <w:br/>
            </w:r>
            <w:r>
              <w:t>заключение брака)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N ______​ от "____​" _____________​ ______​ г.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 xml:space="preserve">     При регистрации рождения прошу </w:t>
      </w:r>
      <w:r>
        <w:t>присвоить ребенку:</w:t>
      </w:r>
    </w:p>
    <w:p w:rsidR="002A23C4" w:rsidRDefault="00F8636D">
      <w:pPr>
        <w:pStyle w:val="Standard"/>
        <w:rPr>
          <w:rFonts w:hint="eastAsia"/>
        </w:rPr>
      </w:pPr>
      <w:r>
        <w:t>     фамилию 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собственное имя 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отчество 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Фами</w:t>
      </w:r>
      <w:r>
        <w:t>лия  и  собственное  имя  ребенку  присвоено  с согласия родителей</w:t>
      </w:r>
    </w:p>
    <w:p w:rsidR="002A23C4" w:rsidRDefault="00F8636D">
      <w:pPr>
        <w:pStyle w:val="Standard"/>
        <w:rPr>
          <w:rFonts w:hint="eastAsia"/>
        </w:rPr>
      </w:pPr>
      <w:r>
        <w:t>(родителя) &lt;*&gt;.</w:t>
      </w:r>
    </w:p>
    <w:p w:rsidR="002A23C4" w:rsidRDefault="00F8636D">
      <w:pPr>
        <w:pStyle w:val="Standard"/>
        <w:rPr>
          <w:rFonts w:hint="eastAsia"/>
        </w:rPr>
      </w:pPr>
      <w:r>
        <w:t>     К заявлению прилагаю следующие документы: ____________________________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 xml:space="preserve">"___​" __________​ </w:t>
      </w:r>
      <w:r>
        <w:t>20__ г.                             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    (подпись заявителя)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--------------------------------</w:t>
      </w:r>
    </w:p>
    <w:p w:rsidR="002A23C4" w:rsidRDefault="00F8636D">
      <w:pPr>
        <w:pStyle w:val="Standard"/>
        <w:rPr>
          <w:rFonts w:hint="eastAsia"/>
        </w:rPr>
      </w:pPr>
      <w:r>
        <w:t>&lt;*&gt; Указывается при подаче заявления о регистрации рождения близкими родственниками или</w:t>
      </w:r>
      <w:r>
        <w:t xml:space="preserve"> другими лицами.</w:t>
      </w:r>
    </w:p>
    <w:p w:rsidR="002A23C4" w:rsidRDefault="002A23C4">
      <w:pPr>
        <w:pStyle w:val="Standard"/>
        <w:rPr>
          <w:rFonts w:hint="eastAsia"/>
        </w:rPr>
      </w:pPr>
    </w:p>
    <w:p w:rsidR="002A23C4" w:rsidRDefault="002A23C4">
      <w:pPr>
        <w:pStyle w:val="Standard"/>
        <w:rPr>
          <w:rFonts w:hint="eastAsia"/>
        </w:rPr>
      </w:pPr>
    </w:p>
    <w:p w:rsidR="000C6C43" w:rsidRDefault="000C6C43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lastRenderedPageBreak/>
        <w:t>Форма заявления о регистрации рождения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ребенка в соответствии со статьей 55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Кодекса Республики Беларусь о браке и семье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215"/>
        <w:gridCol w:w="5381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принято</w:t>
            </w:r>
            <w:r>
              <w:br/>
            </w:r>
            <w:r>
              <w:t>"___​" ___________________​ 20__ г.</w:t>
            </w:r>
            <w:r>
              <w:br/>
            </w:r>
            <w:r>
              <w:t>регистрационный N 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 подпись, фамилия, инициалы должностного лица,</w:t>
            </w:r>
            <w:r>
              <w:br/>
            </w:r>
            <w:r>
              <w:t>принявшего заявление)</w:t>
            </w:r>
          </w:p>
        </w:tc>
        <w:tc>
          <w:tcPr>
            <w:tcW w:w="2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матери)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 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</w:t>
            </w:r>
            <w:r>
              <w:t xml:space="preserve"> _______________​ N 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выдан 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____________________________​ 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Регистрация рождения производится с оказанием дополнительной платной услуги по обеспечению торжественной обстановки (без </w:t>
            </w:r>
            <w:r>
              <w:t>оказания услуги) на русском/белорусском языке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рождении</w:t>
            </w:r>
            <w:r>
              <w:br/>
            </w:r>
            <w:r>
              <w:t>N ______​ от "___​" ___________​ 20__ г.</w:t>
            </w:r>
          </w:p>
        </w:tc>
        <w:tc>
          <w:tcPr>
            <w:tcW w:w="2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rPr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rPr>
          <w:bCs/>
        </w:rPr>
        <w:t>о регистрации рождения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Прошу произвести регистрацию рождения ребенка мужского/женского (нужное подчеркнут</w:t>
      </w:r>
      <w:r>
        <w:t>ь) пола, родившегося "__" ___________​ ____​ г.</w:t>
      </w:r>
    </w:p>
    <w:p w:rsidR="002A23C4" w:rsidRDefault="00F8636D">
      <w:pPr>
        <w:pStyle w:val="Standard"/>
        <w:rPr>
          <w:rFonts w:hint="eastAsia"/>
        </w:rPr>
      </w:pPr>
      <w:r>
        <w:t>Сообщаю следующие сведения о себе (о матери) (нужное подчеркнуть):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"/>
        <w:gridCol w:w="2387"/>
        <w:gridCol w:w="6906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Собственное имя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Отчество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</w:t>
            </w:r>
            <w:r>
              <w:br/>
            </w:r>
            <w:r>
              <w:t>Возраст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______________​ _____​ г.</w:t>
            </w:r>
            <w:r>
              <w:br/>
            </w:r>
            <w:r>
              <w:t>исполнилось ________​ лет (года)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 (указывается по желанию матери)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 которым определяется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 матери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жительства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район </w:t>
            </w:r>
            <w:r>
              <w:t>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______________​ дом ___​ корпус ___​ квартира 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Где и кем работает (если не </w:t>
            </w:r>
            <w:r>
              <w:t>работает, указать источник существования); место учебы, курс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При регистрации рождения прош</w:t>
      </w:r>
      <w:r>
        <w:t>у присвоить ребенку:</w:t>
      </w:r>
    </w:p>
    <w:p w:rsidR="002A23C4" w:rsidRDefault="00F8636D">
      <w:pPr>
        <w:pStyle w:val="Standard"/>
        <w:rPr>
          <w:rFonts w:hint="eastAsia"/>
        </w:rPr>
      </w:pPr>
      <w:r>
        <w:t>     собственное имя 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отчество 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В  записи  акта  о  рождении  и  в  свидетельстве о рождении ребенка в</w:t>
      </w:r>
    </w:p>
    <w:p w:rsidR="002A23C4" w:rsidRDefault="00F8636D">
      <w:pPr>
        <w:pStyle w:val="Standard"/>
        <w:rPr>
          <w:rFonts w:hint="eastAsia"/>
        </w:rPr>
      </w:pPr>
      <w:r>
        <w:t>сведени</w:t>
      </w:r>
      <w:r>
        <w:t>ях об отце прошу указать следующие данные:</w:t>
      </w:r>
    </w:p>
    <w:p w:rsidR="002A23C4" w:rsidRDefault="00F8636D">
      <w:pPr>
        <w:pStyle w:val="Standard"/>
        <w:rPr>
          <w:rFonts w:hint="eastAsia"/>
        </w:rPr>
      </w:pPr>
      <w:r>
        <w:t>     собственное имя 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отчество 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 xml:space="preserve">     Подтверждаю,  что в браке не состою (мать ребенка в </w:t>
      </w:r>
      <w:r>
        <w:t>браке не состоит),</w:t>
      </w:r>
    </w:p>
    <w:p w:rsidR="002A23C4" w:rsidRDefault="00F8636D">
      <w:pPr>
        <w:pStyle w:val="Standard"/>
        <w:rPr>
          <w:rFonts w:hint="eastAsia"/>
        </w:rPr>
      </w:pPr>
      <w:r>
        <w:t>состою в браке (мать ребенка состоит в браке), ранее состояла в браке (мать</w:t>
      </w:r>
    </w:p>
    <w:p w:rsidR="002A23C4" w:rsidRDefault="00F8636D">
      <w:pPr>
        <w:pStyle w:val="Standard"/>
        <w:rPr>
          <w:rFonts w:hint="eastAsia"/>
        </w:rPr>
      </w:pPr>
      <w:r>
        <w:t>ребенка ранее состояла в браке) (нужное подчеркнуть).</w:t>
      </w:r>
    </w:p>
    <w:p w:rsidR="002A23C4" w:rsidRDefault="00F8636D">
      <w:pPr>
        <w:pStyle w:val="Standard"/>
        <w:rPr>
          <w:rFonts w:hint="eastAsia"/>
        </w:rPr>
      </w:pPr>
      <w:r>
        <w:t>     К заявлению прилагаю следующие документы: ____________________________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</w:t>
      </w:r>
      <w:r>
        <w:t>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"___​" __________​ 20__ г.                       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(подпись матери/заявителя)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 </w:t>
      </w:r>
    </w:p>
    <w:p w:rsidR="002A23C4" w:rsidRDefault="002A23C4">
      <w:pPr>
        <w:pStyle w:val="Standard"/>
        <w:rPr>
          <w:rFonts w:hint="eastAsia"/>
          <w:b/>
        </w:rPr>
      </w:pPr>
    </w:p>
    <w:p w:rsidR="000C6C43" w:rsidRDefault="000C6C43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lastRenderedPageBreak/>
        <w:t>Форма заявления о регистрации заключения брака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4"/>
        <w:gridCol w:w="211"/>
        <w:gridCol w:w="5653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7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</w:t>
            </w:r>
            <w:r>
              <w:t>ление принято</w:t>
            </w:r>
            <w:r>
              <w:br/>
            </w:r>
            <w:r>
              <w:t>"___​" _________________​ 20__ г.</w:t>
            </w:r>
            <w:r>
              <w:br/>
            </w:r>
            <w:r>
              <w:t>регистрационный N __________</w:t>
            </w:r>
            <w:r>
              <w:br/>
            </w:r>
            <w:r>
              <w:t>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</w:t>
            </w:r>
            <w:r>
              <w:t>е органа, регистрирующего акты</w:t>
            </w:r>
            <w:r>
              <w:br/>
            </w:r>
            <w:r>
              <w:t>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жениха)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 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</w:t>
            </w:r>
            <w:r>
              <w:t>тчество невесты)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Регистрация заключения брака по согласованию с лицами, вступающими в брак, назначена на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______________​ 20__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 _______​ ч. _________​ мин.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Регистрация заключения брака производится с оказанием дополнительной платной услуги по</w:t>
            </w:r>
            <w:r>
              <w:t xml:space="preserve"> обеспечению торжественной обстановки в помещении органа загса/за пределами помещения органа загса (без оказания услуги) на русском/белорусском языке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(новая дата и время регистрации в связи с </w:t>
            </w:r>
            <w:r>
              <w:t>переносом)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заключении брака</w:t>
            </w:r>
            <w:r>
              <w:br/>
            </w:r>
            <w:r>
              <w:t>N _____​ от "___​" _______​ 20__ г.</w:t>
            </w:r>
          </w:p>
        </w:tc>
        <w:tc>
          <w:tcPr>
            <w:tcW w:w="2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6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rPr>
          <w:b/>
          <w:bCs/>
        </w:rPr>
        <w:t>о регистрации заключения брака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Просим произвести регистрацию заключения брака.</w:t>
      </w:r>
    </w:p>
    <w:p w:rsidR="002A23C4" w:rsidRDefault="00F8636D">
      <w:pPr>
        <w:pStyle w:val="Standard"/>
        <w:rPr>
          <w:rFonts w:hint="eastAsia"/>
        </w:rPr>
      </w:pPr>
      <w:r>
        <w:t xml:space="preserve">Подтверждаем взаимное согласие на заключение брака и отсутствие обстоятельств, </w:t>
      </w:r>
      <w:r>
        <w:t>препятствующих заключению брака, указанных в статье 19 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2A23C4" w:rsidRDefault="00F8636D">
      <w:pPr>
        <w:pStyle w:val="Standard"/>
        <w:rPr>
          <w:rFonts w:hint="eastAsia"/>
        </w:rPr>
      </w:pPr>
      <w:r>
        <w:t>О последствиях сокрытия препятстви</w:t>
      </w:r>
      <w:r>
        <w:t>й к заключению брака мы предупреждены.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Сообщаем о себе следующие сведения: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2225"/>
        <w:gridCol w:w="3566"/>
        <w:gridCol w:w="3509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Он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Она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Собственное имя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Отчество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</w:t>
            </w:r>
            <w:r>
              <w:br/>
            </w:r>
            <w:r>
              <w:t>Возраст (указывается</w:t>
            </w:r>
            <w:r>
              <w:br/>
            </w:r>
            <w:r>
              <w:t>на момент подачи заявления)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исполнилось </w:t>
            </w:r>
            <w:r>
              <w:t>___​ лет (года)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___​ лет (года)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Республика (государство) 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 (указывается по желанию заявителей)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</w:t>
            </w:r>
            <w:r>
              <w:t>ется 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9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Высшее, среднее специальное, профессионально-техническое, общее </w:t>
            </w:r>
            <w:r>
              <w:t>среднее, общее базовое, начальное,</w:t>
            </w:r>
            <w:r>
              <w:br/>
            </w:r>
            <w:r>
              <w:t>не имеет начального (нужное подчеркнуть)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жительства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</w:t>
            </w:r>
            <w:r>
              <w:t>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________​ корпус 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Постоянно проживает с _______​ года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</w:t>
            </w:r>
            <w:r>
              <w:t>е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_________​ корпус 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Постоянно проживает с ______​ года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Сведения об общих несовершеннолетних детях</w:t>
            </w:r>
          </w:p>
        </w:tc>
        <w:tc>
          <w:tcPr>
            <w:tcW w:w="7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(фамилия, </w:t>
            </w:r>
            <w:r>
              <w:t>собственное имя, отчество, год рождения) &lt;*&gt;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Семейное положение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 браке не состоял, вдовец, разведен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и реквизиты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документа, подтверждающего прекращение предыдущего брака)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 браке не состояла, вдова, разведена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и реквизиты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документа, подтверждающего пр</w:t>
            </w:r>
            <w:r>
              <w:t>екращение предыдущего брака)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13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Отношение к воинской службе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Военнообязанный, невоеннообязанный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военного комиссариата/обособленного </w:t>
            </w:r>
            <w:r>
              <w:lastRenderedPageBreak/>
              <w:t>подразделения военного комиссариата)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Военнообязанная,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невоеннообязанная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военного комиссариата/обособленного </w:t>
            </w:r>
            <w:r>
              <w:lastRenderedPageBreak/>
              <w:t>подразделения военного комиссариата)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</w:t>
            </w:r>
            <w:r>
              <w:t>​</w:t>
            </w:r>
            <w:r>
              <w:t xml:space="preserve"> N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_____​ N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</w:t>
            </w:r>
            <w:r>
              <w:t xml:space="preserve"> государственного органа, выдавшего документ, дата выдачи)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15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16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Для иностранных граждан и лиц без гражданства сведения о</w:t>
            </w:r>
            <w:r>
              <w:br/>
            </w:r>
            <w:r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</w:r>
            <w:r>
              <w:t>дате въезда/выезда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При заключении брака просим присвоить фамилии:</w:t>
      </w:r>
    </w:p>
    <w:p w:rsidR="002A23C4" w:rsidRDefault="00F8636D">
      <w:pPr>
        <w:pStyle w:val="Standard"/>
        <w:rPr>
          <w:rFonts w:hint="eastAsia"/>
        </w:rPr>
      </w:pPr>
      <w:r>
        <w:t>супругу ___________________________​ супруге 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Подписи лиц, вступающих в брак (добрачные фамилии):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______________________                                 ____________________</w:t>
      </w:r>
    </w:p>
    <w:p w:rsidR="002A23C4" w:rsidRDefault="00F8636D">
      <w:pPr>
        <w:pStyle w:val="Standard"/>
        <w:rPr>
          <w:rFonts w:hint="eastAsia"/>
        </w:rPr>
      </w:pPr>
      <w:r>
        <w:t>   (подпись жениха)                                      (подпись невесты)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"___​" _____________​ 20__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--------------------------------</w:t>
      </w:r>
    </w:p>
    <w:p w:rsidR="002A23C4" w:rsidRDefault="00F8636D">
      <w:pPr>
        <w:pStyle w:val="Standard"/>
        <w:rPr>
          <w:rFonts w:hint="eastAsia"/>
        </w:rPr>
      </w:pPr>
      <w:r>
        <w:t>&lt;*&gt; Указывается необходимое количество</w:t>
      </w:r>
      <w:r>
        <w:t xml:space="preserve"> раз.</w:t>
      </w:r>
    </w:p>
    <w:p w:rsidR="000C6C43" w:rsidRDefault="000C6C43">
      <w:pPr>
        <w:suppressAutoHyphens w:val="0"/>
        <w:rPr>
          <w:rFonts w:hint="eastAsia"/>
        </w:rPr>
      </w:pPr>
      <w:r>
        <w:rPr>
          <w:rFonts w:hint="eastAsia"/>
        </w:rPr>
        <w:br w:type="page"/>
      </w:r>
    </w:p>
    <w:p w:rsidR="002A23C4" w:rsidRDefault="00F8636D">
      <w:pPr>
        <w:pStyle w:val="Standard"/>
        <w:rPr>
          <w:rFonts w:hint="eastAsia"/>
        </w:rPr>
      </w:pPr>
      <w:bookmarkStart w:id="0" w:name="_GoBack"/>
      <w:bookmarkEnd w:id="0"/>
      <w:r>
        <w:lastRenderedPageBreak/>
        <w:t>Форма заявления о регистрации расторжения брака</w:t>
      </w:r>
    </w:p>
    <w:p w:rsidR="002A23C4" w:rsidRDefault="00F8636D">
      <w:pPr>
        <w:pStyle w:val="Standard"/>
        <w:rPr>
          <w:rFonts w:hint="eastAsia"/>
        </w:rPr>
      </w:pPr>
      <w:r>
        <w:t>по решению суда, вступившему в законную силу</w:t>
      </w:r>
    </w:p>
    <w:p w:rsidR="002A23C4" w:rsidRDefault="00F8636D">
      <w:pPr>
        <w:pStyle w:val="Standard"/>
        <w:rPr>
          <w:rFonts w:hint="eastAsia"/>
        </w:rPr>
      </w:pPr>
      <w:r>
        <w:t>до 1 сентября 1999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203"/>
        <w:gridCol w:w="5049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3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принято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______________________​ 20__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регистрационный N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</w:t>
            </w:r>
            <w:r>
              <w:t>ование должности, подпись, фамилия, инициалы должностного лица, принявшего заявление)</w:t>
            </w:r>
          </w:p>
        </w:tc>
        <w:tc>
          <w:tcPr>
            <w:tcW w:w="2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</w:t>
            </w:r>
            <w:r>
              <w:t>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38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Запись акта о расторжении </w:t>
            </w:r>
            <w:r>
              <w:t>брака</w:t>
            </w:r>
            <w:r>
              <w:br/>
            </w:r>
            <w:r>
              <w:t>N ______​ от "___​" ___________​ 20__ г.</w:t>
            </w:r>
          </w:p>
        </w:tc>
        <w:tc>
          <w:tcPr>
            <w:tcW w:w="2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0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</w:t>
      </w: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t>             </w:t>
      </w:r>
      <w:r>
        <w:rPr>
          <w:b/>
          <w:bCs/>
        </w:rPr>
        <w:t>о регистрации расторжения брака по решению суда,</w:t>
      </w:r>
    </w:p>
    <w:p w:rsidR="002A23C4" w:rsidRDefault="00F8636D">
      <w:pPr>
        <w:pStyle w:val="Standard"/>
        <w:rPr>
          <w:rFonts w:hint="eastAsia"/>
        </w:rPr>
      </w:pPr>
      <w:r>
        <w:t>             </w:t>
      </w:r>
      <w:r>
        <w:rPr>
          <w:b/>
          <w:bCs/>
        </w:rPr>
        <w:t>вступившему в законную силу до 1 сентября 1999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Прошу (просим)  произвести </w:t>
      </w:r>
      <w:r>
        <w:t> регистрацию расторжения брака на основании</w:t>
      </w:r>
    </w:p>
    <w:p w:rsidR="002A23C4" w:rsidRDefault="00F8636D">
      <w:pPr>
        <w:pStyle w:val="Standard"/>
        <w:rPr>
          <w:rFonts w:hint="eastAsia"/>
        </w:rPr>
      </w:pPr>
      <w:r>
        <w:t>решения суда о расторжении брака 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(наименование суда)</w:t>
      </w:r>
    </w:p>
    <w:p w:rsidR="002A23C4" w:rsidRDefault="00F8636D">
      <w:pPr>
        <w:pStyle w:val="Standard"/>
        <w:rPr>
          <w:rFonts w:hint="eastAsia"/>
        </w:rPr>
      </w:pPr>
      <w:r>
        <w:t>от "___​" _______​ 19___​ г., вступившего в законную силу "___​" _____​</w:t>
      </w:r>
      <w:r>
        <w:t xml:space="preserve"> 19___​ г.</w:t>
      </w:r>
    </w:p>
    <w:p w:rsidR="002A23C4" w:rsidRDefault="00F8636D">
      <w:pPr>
        <w:pStyle w:val="Standard"/>
        <w:rPr>
          <w:rFonts w:hint="eastAsia"/>
        </w:rPr>
      </w:pPr>
      <w:r>
        <w:t>     Расторгаемый брак заключен в 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(наименование органа, регистрирующего акты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__________________________________________________________________________​,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гражданского состояния)</w:t>
      </w:r>
    </w:p>
    <w:p w:rsidR="002A23C4" w:rsidRDefault="00F8636D">
      <w:pPr>
        <w:pStyle w:val="Standard"/>
        <w:rPr>
          <w:rFonts w:hint="eastAsia"/>
        </w:rPr>
      </w:pPr>
      <w:r>
        <w:t>запись акта о заключении брака N ________​ от "___​" ______________​ 19____​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Сообщаю (сообщаем) о себе следующие сведения: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3276"/>
        <w:gridCol w:w="3048"/>
        <w:gridCol w:w="3048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Он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Она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  <w:r>
              <w:br/>
            </w:r>
            <w:r>
              <w:t>до расторжения брака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  <w:r>
              <w:br/>
            </w:r>
            <w:r>
              <w:t xml:space="preserve">после </w:t>
            </w:r>
            <w:r>
              <w:t>расторжения брака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Собственное имя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Отчество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 &lt;*&gt;</w:t>
            </w:r>
            <w:r>
              <w:br/>
            </w:r>
            <w:r>
              <w:t>Возраст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лет (года) _______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лет (года) 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область </w:t>
            </w:r>
            <w:r>
              <w:t>(край)_______________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 &lt;*&gt; (указывается по желанию заявителя)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которым </w:t>
            </w:r>
            <w:r>
              <w:t>определяется 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 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определяется 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</w:t>
            </w:r>
            <w:r>
              <w:br/>
            </w:r>
            <w:r>
              <w:t>жительства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__________​ корпус_______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</w:t>
            </w:r>
            <w:r>
              <w:t>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__________​ корпус 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9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Где и кем работает</w:t>
            </w:r>
            <w:r>
              <w:br/>
            </w:r>
            <w:r>
              <w:t>(если не работает, указать источник существования); место учебы, курс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Высшее, среднее специальное, </w:t>
            </w:r>
            <w:r>
              <w:t>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</w:t>
            </w:r>
            <w:r>
              <w:t xml:space="preserve"> каком по счету браке состояли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12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Сведения об общих несовершеннолетних детях</w:t>
            </w:r>
          </w:p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отчество, год рождения)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отчество, год рождения)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отчество, год рождения)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 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_______​ N 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______​ N 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</w:t>
            </w:r>
            <w:r>
              <w:t>ание (код) государственного органа, выдавшего документ, дата выдачи)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 &lt;*&gt;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--------------------------------</w:t>
      </w:r>
    </w:p>
    <w:p w:rsidR="002A23C4" w:rsidRDefault="00F8636D">
      <w:pPr>
        <w:pStyle w:val="Standard"/>
        <w:rPr>
          <w:rFonts w:hint="eastAsia"/>
        </w:rPr>
      </w:pPr>
      <w:r>
        <w:t>&lt;*&gt; В случае отсутствия одного из супругов заполняется только в отношении супруга, подавшего заявление.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 xml:space="preserve">Подпись </w:t>
      </w:r>
      <w:r>
        <w:t>(подписи) лица (лиц), расторгающего (расторгающих) брак: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_______________                                         ___________________</w:t>
      </w:r>
    </w:p>
    <w:p w:rsidR="002A23C4" w:rsidRDefault="00F8636D">
      <w:pPr>
        <w:pStyle w:val="Standard"/>
        <w:rPr>
          <w:rFonts w:hint="eastAsia"/>
        </w:rPr>
      </w:pPr>
      <w:r>
        <w:t>     (он)                                                      (она)</w:t>
      </w:r>
    </w:p>
    <w:p w:rsidR="002A23C4" w:rsidRDefault="00F8636D">
      <w:pPr>
        <w:pStyle w:val="Standard"/>
        <w:rPr>
          <w:rFonts w:hint="eastAsia"/>
        </w:rPr>
      </w:pPr>
      <w:r>
        <w:t>"___​" ___________​ 20__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2A23C4">
      <w:pPr>
        <w:pStyle w:val="Standard"/>
        <w:rPr>
          <w:rFonts w:hint="eastAsia"/>
        </w:rPr>
      </w:pPr>
    </w:p>
    <w:p w:rsidR="000C6C43" w:rsidRDefault="000C6C43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lastRenderedPageBreak/>
        <w:t>Форма заявления о</w:t>
      </w:r>
      <w:r>
        <w:rPr>
          <w:b/>
        </w:rPr>
        <w:t xml:space="preserve"> регистрации расторжения брака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по взаимному согласию супругов, не имеющих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общих несовершеннолетних детей и спора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об имуществе (в соответствии со статьей 35-1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Кодекса Республики Беларусь о браке и семье)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7"/>
        <w:gridCol w:w="214"/>
        <w:gridCol w:w="4867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принято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</w:t>
            </w:r>
            <w:r>
              <w:t>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"__" ________________________​ 20__ г.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состояния)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регистрационный N ________________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 подпись,</w:t>
            </w:r>
            <w:r>
              <w:br/>
            </w:r>
            <w:r>
              <w:t>фамилия, инициалы)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Регистрация расторжения брака</w:t>
            </w:r>
            <w:r>
              <w:br/>
            </w:r>
            <w:r>
              <w:t xml:space="preserve">по согласованию </w:t>
            </w:r>
            <w:r>
              <w:t>с супругами,</w:t>
            </w:r>
            <w:r>
              <w:br/>
            </w:r>
            <w:r>
              <w:t>расторгающими брак, назначена</w:t>
            </w:r>
            <w:r>
              <w:br/>
            </w:r>
            <w:r>
              <w:t>на "___​" _______________________​ 20__ г.</w:t>
            </w:r>
            <w:r>
              <w:br/>
            </w:r>
            <w:r>
              <w:t>в _____________​ ч. _______________​ мин.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5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расторжении брака</w:t>
            </w:r>
            <w:r>
              <w:br/>
            </w:r>
            <w:r>
              <w:t>N ___​ от "__" ________________​ 20__ г.</w:t>
            </w:r>
          </w:p>
        </w:tc>
        <w:tc>
          <w:tcPr>
            <w:tcW w:w="2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48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(новая дата и в</w:t>
            </w:r>
            <w:r>
              <w:t>ремя регистрации в связи с переносом)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rPr>
          <w:b/>
          <w:bCs/>
        </w:rPr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 статьей 35-1 Кодекса Республики Беларусь о браке и семье)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Просим произвести регистрацию расторжения брака на основании данного заявления. Условия, при наличии которых возможно расторжение брака, нам разъяснены. Подтверждаем, что не имеем общих несовершеннолетних детей и спора об имуществе. Право на участие в инф</w:t>
      </w:r>
      <w:r>
        <w:t>ормационной встрече с медиатором нам разъяснено.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Расторгаемый брак заключен в 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(наименование органа, регистрирующего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__________________________________________________________________________​,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акты гражданского состояния)</w:t>
      </w:r>
    </w:p>
    <w:p w:rsidR="002A23C4" w:rsidRDefault="00F8636D">
      <w:pPr>
        <w:pStyle w:val="Standard"/>
        <w:rPr>
          <w:rFonts w:hint="eastAsia"/>
        </w:rPr>
      </w:pPr>
      <w:r>
        <w:t>запись акта о заключении брака N _______​ от "__" __________________​ ____​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Сообщаем о себе следующие сведения: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"/>
        <w:gridCol w:w="2221"/>
        <w:gridCol w:w="3529"/>
        <w:gridCol w:w="3529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Он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</w:t>
            </w:r>
            <w:r>
              <w:t>на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  <w:r>
              <w:br/>
            </w:r>
            <w:r>
              <w:t>до расторжения брака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Фамилия</w:t>
            </w:r>
            <w:r>
              <w:br/>
            </w:r>
            <w:r>
              <w:t>после расторжения брака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Собственное имя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Отчество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</w:t>
            </w:r>
            <w:r>
              <w:br/>
            </w:r>
            <w:r>
              <w:t>Возраст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"__" _____________​ ________​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лет (года) _________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"__" _______________​ ______​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исполнилось лет </w:t>
            </w:r>
            <w:r>
              <w:t>(года) 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</w:t>
            </w:r>
            <w:r>
              <w:br/>
            </w:r>
            <w:r>
              <w:t>(государство) 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</w:t>
            </w:r>
            <w:r>
              <w:br/>
            </w:r>
            <w:r>
              <w:t>(государство) 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</w:t>
            </w:r>
            <w:r>
              <w:br/>
            </w:r>
            <w:r>
              <w:t>(указывается по жел</w:t>
            </w:r>
            <w:r>
              <w:t>анию заявителя)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которым определяется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национальная принадлежность)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регистрации</w:t>
            </w:r>
            <w:r>
              <w:br/>
            </w:r>
            <w:r>
              <w:t>по месту жительства/</w:t>
            </w:r>
            <w:r>
              <w:br/>
            </w:r>
            <w:r>
              <w:t>по месту пребывания</w:t>
            </w:r>
            <w:r>
              <w:br/>
            </w:r>
            <w:r>
              <w:t>(нужное подчеркнуть)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(государство) 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</w:t>
            </w:r>
            <w:r>
              <w:t>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дом ___________​ корпус </w:t>
            </w:r>
            <w:r>
              <w:t>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(государство) 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___________​ корпус 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квартира 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Где и кем работает</w:t>
            </w:r>
            <w:r>
              <w:br/>
            </w:r>
            <w:r>
              <w:t>(если не работает, указать источник существования);</w:t>
            </w:r>
            <w:r>
              <w:br/>
            </w:r>
            <w:r>
              <w:t>место учебы, курс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Высшее, среднее </w:t>
            </w:r>
            <w:r>
              <w:t>специальное,</w:t>
            </w:r>
            <w:r>
              <w:br/>
            </w:r>
            <w:r>
              <w:t>профессионально-техническое,</w:t>
            </w:r>
            <w:r>
              <w:br/>
            </w:r>
            <w:r>
              <w:t>общее среднее, общее базовое, начальное, не имеет начального</w:t>
            </w:r>
            <w:r>
              <w:br/>
            </w:r>
            <w:r>
              <w:t>(нужное подчеркнуть)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Высшее, среднее специальное,</w:t>
            </w:r>
            <w:r>
              <w:br/>
            </w:r>
            <w:r>
              <w:t>профессионально-техническое,</w:t>
            </w:r>
            <w:r>
              <w:br/>
            </w:r>
            <w:r>
              <w:t>общее среднее, общее базовое, начальное, не имеет начального</w:t>
            </w:r>
            <w:r>
              <w:br/>
            </w:r>
            <w:r>
              <w:t>(нужное подче</w:t>
            </w:r>
            <w:r>
              <w:t>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 каком по счету браке состояли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_____​ номер 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(код) государственного органа, выдавшего </w:t>
            </w:r>
            <w:r>
              <w:t>документ, дата выдачи)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_____​ номер 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 xml:space="preserve">Мы </w:t>
      </w:r>
      <w:r>
        <w:t>предупреждены, что сокрытие сведений об общих несовершеннолетних детях (в том числе в отношении которых лишены родительских прав) влечет отказ в регистрации расторжения брака.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Подписи лиц, расторгающих брак: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___________________                         </w:t>
      </w:r>
      <w:r>
        <w:t>            ___________________</w:t>
      </w:r>
    </w:p>
    <w:p w:rsidR="002A23C4" w:rsidRDefault="00F8636D">
      <w:pPr>
        <w:pStyle w:val="Standard"/>
        <w:rPr>
          <w:rFonts w:hint="eastAsia"/>
        </w:rPr>
      </w:pPr>
      <w:r>
        <w:t>     (он)                                                      (она)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"__" ___________​ 20__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2A23C4">
      <w:pPr>
        <w:pStyle w:val="Standard"/>
        <w:rPr>
          <w:rFonts w:hint="eastAsia"/>
        </w:rPr>
      </w:pPr>
    </w:p>
    <w:p w:rsidR="000C6C43" w:rsidRDefault="000C6C43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lastRenderedPageBreak/>
        <w:t>Форма заявления о регистрации смерти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9"/>
        <w:gridCol w:w="212"/>
        <w:gridCol w:w="5367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принято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________________​ 20__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регистрационный N 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подпись, фамилия, инициалы должностного лица, принявшего заявление)</w:t>
            </w:r>
          </w:p>
        </w:tc>
        <w:tc>
          <w:tcPr>
            <w:tcW w:w="2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</w:t>
            </w:r>
            <w:r>
              <w:t>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проживающего по адресу: 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 _</w:t>
            </w:r>
            <w:r>
              <w:t>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__________​ N 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выдан 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____________​ 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смерти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N _____​ от "___​" _________​ 20__ г.</w:t>
            </w:r>
          </w:p>
        </w:tc>
        <w:tc>
          <w:tcPr>
            <w:tcW w:w="2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3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</w:t>
      </w: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</w:t>
      </w:r>
      <w:r>
        <w:rPr>
          <w:b/>
          <w:bCs/>
        </w:rPr>
        <w:t>о регистрации смерти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Прошу произвести регистрацию смерти 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(фамилия, собственное имя, отчество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 умершего(ей)</w:t>
      </w:r>
    </w:p>
    <w:p w:rsidR="002A23C4" w:rsidRDefault="00F8636D">
      <w:pPr>
        <w:pStyle w:val="Standard"/>
        <w:rPr>
          <w:rFonts w:hint="eastAsia"/>
        </w:rPr>
      </w:pPr>
      <w:r>
        <w:t>умершего(ей) "_____​" ____________​ ______​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Сообщаю об умершем(ей) следующие сведения: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2276"/>
        <w:gridCol w:w="6999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 (указывается по желанию заявителя)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</w:t>
            </w:r>
            <w:r>
              <w:t>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 которым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определяется национальная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принадлежность)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Идентификационный номер (при </w:t>
            </w:r>
            <w:r>
              <w:t>наличии)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смерти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__________________________</w:t>
            </w:r>
            <w:r>
              <w:t>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"____​" ______________​ _______​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Исполнилось на день смерти _____​ лет (года)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6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район </w:t>
            </w:r>
            <w:r>
              <w:t>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жительства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Республика (государство) 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____</w:t>
            </w:r>
            <w:r>
              <w:t>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город (поселок, село, деревня) 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район в городе 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дом _________​ корпус _____​ квартира</w:t>
            </w:r>
            <w:r>
              <w:t xml:space="preserve"> 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8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Семейное положение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9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Где и кем работал(а)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(если не работал(а), указать источник существования); место учебы, курс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Высшее, </w:t>
            </w:r>
            <w:r>
              <w:t>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Отношение к воинской службе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Военнообязанный(ая), невоеннообязанный(ая) (нужное подчеркнуть)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</w:t>
            </w:r>
            <w:r>
              <w:t xml:space="preserve"> личность умершего(ей)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(при наличии)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документа)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_____________​ N 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(код) </w:t>
            </w:r>
            <w:r>
              <w:t>государственного органа, выдавшего документ, дата выдачи)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</w:t>
            </w:r>
            <w:r>
              <w:t>объективными причинами __________________________________​ (указать).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Военный билет умершего(ей)</w:t>
            </w:r>
            <w:r>
              <w:br/>
            </w:r>
            <w:r>
              <w:t>(при наличии)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(код) государственного органа, выдавшего документ, дата выдачи)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</w:t>
            </w:r>
            <w:r>
              <w:t>______________________________________________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К заявлению прилагаю следующие документы: ____________________________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"___​" _________​ 20__ г.                           </w:t>
      </w:r>
      <w:r>
        <w:t>     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    (подпись заявителя)</w:t>
      </w:r>
    </w:p>
    <w:p w:rsidR="002A23C4" w:rsidRDefault="002A23C4">
      <w:pPr>
        <w:pStyle w:val="Standard"/>
        <w:rPr>
          <w:rFonts w:hint="eastAsia"/>
        </w:rPr>
      </w:pPr>
    </w:p>
    <w:p w:rsidR="000C6C43" w:rsidRDefault="000C6C43">
      <w:pPr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lastRenderedPageBreak/>
        <w:t>Форма заявления о регистрации перемены</w:t>
      </w:r>
    </w:p>
    <w:p w:rsidR="002A23C4" w:rsidRDefault="00F8636D">
      <w:pPr>
        <w:pStyle w:val="Standard"/>
        <w:rPr>
          <w:rFonts w:hint="eastAsia"/>
          <w:b/>
        </w:rPr>
      </w:pPr>
      <w:r>
        <w:rPr>
          <w:b/>
        </w:rPr>
        <w:t>фамилии, собственного имени, отчества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47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321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для фотографии</w:t>
            </w:r>
          </w:p>
        </w:tc>
        <w:tc>
          <w:tcPr>
            <w:tcW w:w="2321" w:type="dxa"/>
            <w:tcBorders>
              <w:lef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2"/>
        <w:gridCol w:w="203"/>
        <w:gridCol w:w="5433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40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Заявление принято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"____​" _____________​ 20____​ </w:t>
            </w:r>
            <w:r>
              <w:t>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регистрационный N 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должности,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подпись, фамилия, инициалы должностного лица, принявшего заявление)</w:t>
            </w:r>
          </w:p>
        </w:tc>
        <w:tc>
          <w:tcPr>
            <w:tcW w:w="2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(наименование органа, </w:t>
            </w:r>
            <w:r>
              <w:t>регистрирующего акты 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 заявителя)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документ, удостоверяющий личность ____</w:t>
            </w:r>
            <w:r>
              <w:t>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серия _________​ N 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выдан 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"___​" ______________​ _____​ г.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идентификационный номер 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2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400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Запись акта о перемене имени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N _____​ от </w:t>
            </w:r>
            <w:r>
              <w:t>"___​" _________​ 20__ г.</w:t>
            </w:r>
          </w:p>
        </w:tc>
        <w:tc>
          <w:tcPr>
            <w:tcW w:w="2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  <w:tc>
          <w:tcPr>
            <w:tcW w:w="5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 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</w:t>
      </w: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t>       </w:t>
      </w:r>
      <w:r>
        <w:rPr>
          <w:b/>
          <w:bCs/>
        </w:rPr>
        <w:t>о регистрации перемены фамилии, собственного имени, отчества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Я, ___________________________________________________________________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 xml:space="preserve">                  (фамилия, </w:t>
      </w:r>
      <w:r>
        <w:t>собственное имя, отчество заявителя)</w:t>
      </w:r>
    </w:p>
    <w:p w:rsidR="002A23C4" w:rsidRDefault="00F8636D">
      <w:pPr>
        <w:pStyle w:val="Standard"/>
        <w:rPr>
          <w:rFonts w:hint="eastAsia"/>
        </w:rPr>
      </w:pPr>
      <w:r>
        <w:t>прошу изменить мне:</w:t>
      </w:r>
    </w:p>
    <w:p w:rsidR="002A23C4" w:rsidRDefault="00F8636D">
      <w:pPr>
        <w:pStyle w:val="Standard"/>
        <w:rPr>
          <w:rFonts w:hint="eastAsia"/>
        </w:rPr>
      </w:pPr>
      <w:r>
        <w:t>фамилию на 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собственное имя на 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отчество на ___________________________________</w:t>
      </w:r>
      <w:r>
        <w:t>____________________________</w:t>
      </w:r>
    </w:p>
    <w:p w:rsidR="002A23C4" w:rsidRDefault="00F8636D">
      <w:pPr>
        <w:pStyle w:val="Standard"/>
        <w:rPr>
          <w:rFonts w:hint="eastAsia"/>
        </w:rPr>
      </w:pPr>
      <w:r>
        <w:t>в связи с 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(причина, по которой заявитель желает изменить фамилию,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собственное имя, отчество)</w:t>
      </w:r>
    </w:p>
    <w:p w:rsidR="002A23C4" w:rsidRDefault="00F8636D">
      <w:pPr>
        <w:pStyle w:val="Standard"/>
        <w:rPr>
          <w:rFonts w:hint="eastAsia"/>
        </w:rPr>
      </w:pPr>
      <w:r>
        <w:t>__________________________</w:t>
      </w:r>
      <w:r>
        <w:t>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Сообщаю о себе следующие сведения: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5767"/>
        <w:gridCol w:w="3484"/>
      </w:tblGrid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Дата рождения "____​" ___________​ 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рождения: республика (государство) 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(край) _______________________​</w:t>
            </w:r>
            <w:r>
              <w:t xml:space="preserve"> район 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Национальность (указывается по желанию заявителя) 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_________________________________________________________________</w:t>
            </w:r>
            <w:r>
              <w:t>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(указываются сведения, по которым определяется национальная принадлежность)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4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Гражданство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5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жительства: республика (государство) 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область (</w:t>
            </w:r>
            <w:r>
              <w:t>край) _________________________​ район 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город (поселок, село, деревня) __________________​ район в городе 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(с указанием индекса)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улица _______________________________​ дом _____​ корпус ____​ квартира 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Место </w:t>
            </w:r>
            <w:r>
              <w:t>работы/место учебы, курс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7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Отношение к воинской службе: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военнообязанный(ая), невоеннообязанный(ая)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</w:t>
            </w:r>
            <w:r>
              <w:t>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8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Семейное положение: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ранее не состоял(а) в браке, состою в браке, разведен(а), вдовец(а) (нужное подчеркнуть)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запись акта N _____​ от "_____​" __________​ </w:t>
            </w:r>
            <w:r>
              <w:t>_____​ г. в 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органа, регистрирующего акты гражданского состояния)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решение суда ___________________________________​ от "____​" ________​ ____​ г.,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(наименование суда)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вступившее в законную силу "____​" __________​ _____​ г. (заполняется в случае необходимости)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9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Сведения о несовершеннолетних детях: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1. __________________________________________​ "___​" _____________​ ______​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57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</w:t>
            </w:r>
            <w:r>
              <w:t>е имя, отчество)</w:t>
            </w:r>
          </w:p>
        </w:tc>
        <w:tc>
          <w:tcPr>
            <w:tcW w:w="34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(дата рождения)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925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 ______________________________________________________________________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925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2. _________________________________________​ "___​" ______________​ ______​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57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отчество)</w:t>
            </w:r>
          </w:p>
        </w:tc>
        <w:tc>
          <w:tcPr>
            <w:tcW w:w="34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(дата </w:t>
            </w:r>
            <w:r>
              <w:t>рождения)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925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место рождения 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925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3. _________________________________________​ "___​" ______________​ ______​ г.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57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(фамилия, собственное имя, отчество)</w:t>
            </w:r>
          </w:p>
        </w:tc>
        <w:tc>
          <w:tcPr>
            <w:tcW w:w="34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(дата рождения)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2A23C4">
            <w:pPr>
              <w:pStyle w:val="Standard"/>
              <w:rPr>
                <w:rFonts w:hint="eastAsia"/>
              </w:rPr>
            </w:pPr>
          </w:p>
        </w:tc>
        <w:tc>
          <w:tcPr>
            <w:tcW w:w="92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 xml:space="preserve">место рождения </w:t>
            </w:r>
            <w:r>
              <w:t>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10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На момент подачи заявления вынесено ли постановление о возбуждении уголовного дела, или постановление о применении меры пресечения до вынесения постановления о привлечении в качестве обвиняемого,</w:t>
            </w:r>
            <w:r>
              <w:t xml:space="preserve"> или постановление о признании подозреваемым, или постановление о привлечении в качестве обвиняемого 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Имеется ли неснятая или непогашенная судимость (если да, то по какой статье Уголовного кодекса Республи</w:t>
            </w:r>
            <w:r>
              <w:t>ки Беларусь и каким судом; когда снята или погашена судимость) ____________________________________________________</w:t>
            </w:r>
          </w:p>
          <w:p w:rsidR="002A23C4" w:rsidRDefault="00F8636D">
            <w:pPr>
              <w:pStyle w:val="Standard"/>
              <w:rPr>
                <w:rFonts w:hint="eastAsia"/>
              </w:rPr>
            </w:pPr>
            <w:r>
              <w:t>______________________________________________________________________</w:t>
            </w:r>
          </w:p>
        </w:tc>
      </w:tr>
      <w:tr w:rsidR="002A23C4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11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3C4" w:rsidRDefault="00F8636D">
            <w:pPr>
              <w:pStyle w:val="Standard"/>
              <w:rPr>
                <w:rFonts w:hint="eastAsia"/>
              </w:rPr>
            </w:pPr>
            <w:r>
              <w:t>Менял(а) ли ранее фамилию, собственное имя, отчество (указать, ко</w:t>
            </w:r>
            <w:r>
              <w:t>гда и в связи с чем) __________________________________________________________________</w:t>
            </w:r>
          </w:p>
        </w:tc>
      </w:tr>
    </w:tbl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К заявлению прилагаю следующие документы: ____________________________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 xml:space="preserve">"____​" </w:t>
      </w:r>
      <w:r>
        <w:t>____________​ 20____​ г.                       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   (подпись заявителя)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0C6C43" w:rsidRDefault="000C6C43">
      <w:pPr>
        <w:suppressAutoHyphens w:val="0"/>
        <w:rPr>
          <w:rFonts w:hint="eastAsia"/>
        </w:rPr>
      </w:pPr>
      <w:r>
        <w:rPr>
          <w:rFonts w:hint="eastAsia"/>
        </w:rPr>
        <w:br w:type="page"/>
      </w:r>
    </w:p>
    <w:p w:rsidR="002A23C4" w:rsidRDefault="00F8636D">
      <w:pPr>
        <w:pStyle w:val="Standard"/>
        <w:rPr>
          <w:rFonts w:hint="eastAsia"/>
        </w:rPr>
      </w:pPr>
      <w:r>
        <w:rPr>
          <w:b/>
        </w:rPr>
        <w:lastRenderedPageBreak/>
        <w:t>Форма заявления о выдаче повторного свидетельства о регистрации акта гражданского состояния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Заявление пр</w:t>
      </w:r>
      <w:r>
        <w:t>инято             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"___​" ________________​ 20__ г.                (наименование органа,</w:t>
      </w:r>
    </w:p>
    <w:p w:rsidR="002A23C4" w:rsidRDefault="00F8636D">
      <w:pPr>
        <w:pStyle w:val="Standard"/>
        <w:rPr>
          <w:rFonts w:hint="eastAsia"/>
        </w:rPr>
      </w:pPr>
      <w:r>
        <w:t>регистрационный N ____________          регистрирующего акты гражданского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                  </w:t>
      </w:r>
      <w:r>
        <w:t>   состояния /</w:t>
      </w:r>
    </w:p>
    <w:p w:rsidR="002A23C4" w:rsidRDefault="00F8636D">
      <w:pPr>
        <w:pStyle w:val="Standard"/>
        <w:rPr>
          <w:rFonts w:hint="eastAsia"/>
        </w:rPr>
      </w:pPr>
      <w:r>
        <w:t>    (наименование должности,  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         архива органов, регистрирующих акты</w:t>
      </w:r>
    </w:p>
    <w:p w:rsidR="002A23C4" w:rsidRDefault="00F8636D">
      <w:pPr>
        <w:pStyle w:val="Standard"/>
        <w:rPr>
          <w:rFonts w:hint="eastAsia"/>
        </w:rPr>
      </w:pPr>
      <w:r>
        <w:t>   подпись, фамилия, инициалы           гражданского состояния, управления</w:t>
      </w:r>
    </w:p>
    <w:p w:rsidR="002A23C4" w:rsidRDefault="00F8636D">
      <w:pPr>
        <w:pStyle w:val="Standard"/>
        <w:rPr>
          <w:rFonts w:hint="eastAsia"/>
        </w:rPr>
      </w:pPr>
      <w:r>
        <w:t>_______________</w:t>
      </w:r>
      <w:r>
        <w:t>_______________                юстиции облисполкома</w:t>
      </w:r>
    </w:p>
    <w:p w:rsidR="002A23C4" w:rsidRDefault="00F8636D">
      <w:pPr>
        <w:pStyle w:val="Standard"/>
        <w:rPr>
          <w:rFonts w:hint="eastAsia"/>
        </w:rPr>
      </w:pPr>
      <w:r>
        <w:t> должностного лица, принявшего                  (Мингорисполкома)</w:t>
      </w:r>
    </w:p>
    <w:p w:rsidR="002A23C4" w:rsidRDefault="00F8636D">
      <w:pPr>
        <w:pStyle w:val="Standard"/>
        <w:rPr>
          <w:rFonts w:hint="eastAsia"/>
        </w:rPr>
      </w:pPr>
      <w:r>
        <w:t>           заявление)         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 xml:space="preserve">Запись акта о (об)                     (фамилия, собственное </w:t>
      </w:r>
      <w:r>
        <w:t>имя, отчество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                     заявителя)</w:t>
      </w:r>
    </w:p>
    <w:p w:rsidR="002A23C4" w:rsidRDefault="00F8636D">
      <w:pPr>
        <w:pStyle w:val="Standard"/>
        <w:rPr>
          <w:rFonts w:hint="eastAsia"/>
        </w:rPr>
      </w:pPr>
      <w:r>
        <w:t>N ___​ от "__" ________​ 20__ г.         проживающего(ей) по адресу:_________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Выдано повторное свидетель</w:t>
      </w:r>
      <w:r>
        <w:t>ство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серии ______​ N _______________         документ, удостоверяющий личность __</w:t>
      </w:r>
    </w:p>
    <w:p w:rsidR="002A23C4" w:rsidRDefault="00F8636D">
      <w:pPr>
        <w:pStyle w:val="Standard"/>
        <w:rPr>
          <w:rFonts w:hint="eastAsia"/>
        </w:rPr>
      </w:pPr>
      <w:r>
        <w:t>"___​" _______________​ 20__ г.          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серия ______</w:t>
      </w:r>
      <w:r>
        <w:t>__​ N 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выдан 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(наименование (код)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государственного органа,</w:t>
      </w:r>
    </w:p>
    <w:p w:rsidR="002A23C4" w:rsidRDefault="00F8636D">
      <w:pPr>
        <w:pStyle w:val="Standard"/>
        <w:rPr>
          <w:rFonts w:hint="eastAsia"/>
        </w:rPr>
      </w:pPr>
      <w:r>
        <w:t>           </w:t>
      </w:r>
      <w:r>
        <w:t>                                        выдавшего документ)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"___​" ___________​ _____​ г.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</w:t>
      </w:r>
      <w:r>
        <w:rPr>
          <w:b/>
          <w:bCs/>
        </w:rPr>
        <w:t>ЗАЯВЛЕНИЕ</w:t>
      </w:r>
    </w:p>
    <w:p w:rsidR="002A23C4" w:rsidRDefault="00F8636D">
      <w:pPr>
        <w:pStyle w:val="Standard"/>
        <w:rPr>
          <w:rFonts w:hint="eastAsia"/>
        </w:rPr>
      </w:pPr>
      <w:r>
        <w:rPr>
          <w:b/>
          <w:bCs/>
        </w:rPr>
        <w:t>о выдаче повторного свидетельства о регистрации акта гражданского состояния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Прош</w:t>
      </w:r>
      <w:r>
        <w:t>у выдать повторное свидетельство о (об) 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(наименование</w:t>
      </w:r>
    </w:p>
    <w:p w:rsidR="002A23C4" w:rsidRDefault="00F8636D">
      <w:pPr>
        <w:pStyle w:val="Standard"/>
        <w:rPr>
          <w:rFonts w:hint="eastAsia"/>
        </w:rPr>
      </w:pPr>
      <w:r>
        <w:t>___________________________________________________________________________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акта гражданского со</w:t>
      </w:r>
      <w:r>
        <w:t>стояния)</w:t>
      </w:r>
    </w:p>
    <w:p w:rsidR="002A23C4" w:rsidRDefault="00F8636D">
      <w:pPr>
        <w:pStyle w:val="Standard"/>
        <w:rPr>
          <w:rFonts w:hint="eastAsia"/>
        </w:rPr>
      </w:pPr>
      <w:r>
        <w:t>Сообщаю следующие сведения, необходимые для выдачи повторного свидетельства</w:t>
      </w:r>
    </w:p>
    <w:p w:rsidR="002A23C4" w:rsidRDefault="00F8636D">
      <w:pPr>
        <w:pStyle w:val="Standard"/>
        <w:rPr>
          <w:rFonts w:hint="eastAsia"/>
        </w:rPr>
      </w:pPr>
      <w:r>
        <w:t>о  регистрации  акта  гражданского  состояния  (заполняются соответствующие</w:t>
      </w:r>
    </w:p>
    <w:p w:rsidR="002A23C4" w:rsidRDefault="00F8636D">
      <w:pPr>
        <w:pStyle w:val="Standard"/>
        <w:rPr>
          <w:rFonts w:hint="eastAsia"/>
        </w:rPr>
      </w:pPr>
      <w:r>
        <w:t>графы):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┌──────────────┬───────────────────────────────────────────────────┐</w:t>
      </w:r>
    </w:p>
    <w:p w:rsidR="002A23C4" w:rsidRDefault="00F8636D">
      <w:pPr>
        <w:pStyle w:val="Standard"/>
        <w:rPr>
          <w:rFonts w:hint="eastAsia"/>
        </w:rPr>
      </w:pPr>
      <w:r>
        <w:t>│Повторное     │</w:t>
      </w:r>
      <w:r>
        <w:t>Фамилия, собственное имя, отчество ребенка         │</w:t>
      </w:r>
    </w:p>
    <w:p w:rsidR="002A23C4" w:rsidRDefault="00F8636D">
      <w:pPr>
        <w:pStyle w:val="Standard"/>
        <w:rPr>
          <w:rFonts w:hint="eastAsia"/>
        </w:rPr>
      </w:pPr>
      <w:r>
        <w:t>│свидетельство 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│о рождении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│Дата рождения "___​" _________________​ ______​</w:t>
      </w:r>
      <w:r>
        <w:t xml:space="preserve"> г.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рождения 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│Родители: отец 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      (фамилия, собственное имя, отчество)│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│мать _________________</w:t>
      </w:r>
      <w:r>
        <w:t>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(фамилия, собственное имя, отчество)      │</w:t>
      </w:r>
    </w:p>
    <w:p w:rsidR="002A23C4" w:rsidRDefault="00F8636D">
      <w:pPr>
        <w:pStyle w:val="Standard"/>
        <w:rPr>
          <w:rFonts w:hint="eastAsia"/>
        </w:rPr>
      </w:pPr>
      <w:r>
        <w:t>├──────────────┼───────────────────────────────────────────────────┤</w:t>
      </w:r>
    </w:p>
    <w:p w:rsidR="002A23C4" w:rsidRDefault="00F8636D">
      <w:pPr>
        <w:pStyle w:val="Standard"/>
        <w:rPr>
          <w:rFonts w:hint="eastAsia"/>
        </w:rPr>
      </w:pPr>
      <w:r>
        <w:t>│Повторное     │Фамилия, собственное имя, отчество лиц, вступающих │</w:t>
      </w:r>
    </w:p>
    <w:p w:rsidR="002A23C4" w:rsidRDefault="00F8636D">
      <w:pPr>
        <w:pStyle w:val="Standard"/>
        <w:rPr>
          <w:rFonts w:hint="eastAsia"/>
        </w:rPr>
      </w:pPr>
      <w:r>
        <w:lastRenderedPageBreak/>
        <w:t>│свидетельство │в</w:t>
      </w:r>
      <w:r>
        <w:t xml:space="preserve"> брак (указываются добрачные фамилии):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│о заключении  │он 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│брака         │она 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│Дата регистрации заключения брака               </w:t>
      </w:r>
      <w:r>
        <w:t>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│"______​" ________________________​ _______​ г.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регистрации заключения        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│брака 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(наименование орган</w:t>
      </w:r>
      <w:r>
        <w:t>а, регистрирующего акты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    гражданского состояния)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├──────────────┼───────────────────────────────────────────────────┤</w:t>
      </w:r>
    </w:p>
    <w:p w:rsidR="002A23C4" w:rsidRDefault="00F8636D">
      <w:pPr>
        <w:pStyle w:val="Standard"/>
        <w:rPr>
          <w:rFonts w:hint="eastAsia"/>
        </w:rPr>
      </w:pPr>
      <w:r>
        <w:t>│Повторное     │Фамилия, собственное имя, отчество лиц,            │</w:t>
      </w:r>
    </w:p>
    <w:p w:rsidR="002A23C4" w:rsidRDefault="00F8636D">
      <w:pPr>
        <w:pStyle w:val="Standard"/>
        <w:rPr>
          <w:rFonts w:hint="eastAsia"/>
        </w:rPr>
      </w:pPr>
      <w:r>
        <w:t xml:space="preserve">│свидетельство </w:t>
      </w:r>
      <w:r>
        <w:t>│расторгающих брак:                  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│о расторжении │он 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│брака         │она 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│Дата регистрации расторжения брака "__" _____​</w:t>
      </w:r>
      <w:r>
        <w:t xml:space="preserve"> __ г.│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регистрации расторжения брака 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(наименование органа, регистрирующего акты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     гражданск</w:t>
      </w:r>
      <w:r>
        <w:t>ого состояния)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├──────────────┼───────────────────────────────────────────────────┤</w:t>
      </w:r>
    </w:p>
    <w:p w:rsidR="002A23C4" w:rsidRDefault="00F8636D">
      <w:pPr>
        <w:pStyle w:val="Standard"/>
        <w:rPr>
          <w:rFonts w:hint="eastAsia"/>
        </w:rPr>
      </w:pPr>
      <w:r>
        <w:t>│Повторное     │Фамилия, собственное имя, отчество ребенка:        │</w:t>
      </w:r>
    </w:p>
    <w:p w:rsidR="002A23C4" w:rsidRDefault="00F8636D">
      <w:pPr>
        <w:pStyle w:val="Standard"/>
        <w:rPr>
          <w:rFonts w:hint="eastAsia"/>
        </w:rPr>
      </w:pPr>
      <w:r>
        <w:t>│свидетельство │до установления отцовства / материнства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│об   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│установлении  │после установления отцовства / материнства         │</w:t>
      </w:r>
    </w:p>
    <w:p w:rsidR="002A23C4" w:rsidRDefault="00F8636D">
      <w:pPr>
        <w:pStyle w:val="Standard"/>
        <w:rPr>
          <w:rFonts w:hint="eastAsia"/>
        </w:rPr>
      </w:pPr>
      <w:r>
        <w:t>│отцовства /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│материнства   │Отцом / матерью ребенка признан</w:t>
      </w:r>
      <w:r>
        <w:t>(а)  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(фамилия, собственное имя, отчество)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│Дата регистрации установления отцовства /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│материнств</w:t>
      </w:r>
      <w:r>
        <w:t>а "__" ___________​ ____​ г.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регистрации установления      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│отцовства / материнства 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</w:t>
      </w:r>
      <w:r>
        <w:t>             │    (наименование органа, регистрирующего акты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     гражданского состояния)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├──────────────┼───────────────────────────────────────────────────┤</w:t>
      </w:r>
    </w:p>
    <w:p w:rsidR="002A23C4" w:rsidRDefault="00F8636D">
      <w:pPr>
        <w:pStyle w:val="Standard"/>
        <w:rPr>
          <w:rFonts w:hint="eastAsia"/>
        </w:rPr>
      </w:pPr>
      <w:r>
        <w:t xml:space="preserve">│Повторное     │Фамилия, собственное имя, отчество </w:t>
      </w:r>
      <w:r>
        <w:t>умершего        │</w:t>
      </w:r>
    </w:p>
    <w:p w:rsidR="002A23C4" w:rsidRDefault="00F8636D">
      <w:pPr>
        <w:pStyle w:val="Standard"/>
        <w:rPr>
          <w:rFonts w:hint="eastAsia"/>
        </w:rPr>
      </w:pPr>
      <w:r>
        <w:t>│свидетельство 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│о смерти      │Дата смерти "____​" _____________​ ______​ г.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смерти 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├──────────────┼──────────</w:t>
      </w:r>
      <w:r>
        <w:t>─────────────────────────────────────────┤</w:t>
      </w:r>
    </w:p>
    <w:p w:rsidR="002A23C4" w:rsidRDefault="00F8636D">
      <w:pPr>
        <w:pStyle w:val="Standard"/>
        <w:rPr>
          <w:rFonts w:hint="eastAsia"/>
        </w:rPr>
      </w:pPr>
      <w:r>
        <w:t>│Повторное     │Фамилия, собственное имя, отчество лица:           │</w:t>
      </w:r>
    </w:p>
    <w:p w:rsidR="002A23C4" w:rsidRDefault="00F8636D">
      <w:pPr>
        <w:pStyle w:val="Standard"/>
        <w:rPr>
          <w:rFonts w:hint="eastAsia"/>
        </w:rPr>
      </w:pPr>
      <w:r>
        <w:t>│свидетельство │до регистрации перемены фамилии, собственного      │</w:t>
      </w:r>
    </w:p>
    <w:p w:rsidR="002A23C4" w:rsidRDefault="00F8636D">
      <w:pPr>
        <w:pStyle w:val="Standard"/>
        <w:rPr>
          <w:rFonts w:hint="eastAsia"/>
        </w:rPr>
      </w:pPr>
      <w:r>
        <w:t>│о перемене    │имени, отчества 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│имен</w:t>
      </w:r>
      <w:r>
        <w:t>и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│после регистрации перемены фамилии, собственного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│имени, отчества 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│____________________________________</w:t>
      </w:r>
      <w:r>
        <w:t>_______________​│</w:t>
      </w:r>
    </w:p>
    <w:p w:rsidR="002A23C4" w:rsidRDefault="00F8636D">
      <w:pPr>
        <w:pStyle w:val="Standard"/>
        <w:rPr>
          <w:rFonts w:hint="eastAsia"/>
        </w:rPr>
      </w:pPr>
      <w:r>
        <w:lastRenderedPageBreak/>
        <w:t>│              │Дата регистрации перемены фамилии, собственного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│имени, отчества "______​" ________​ ____​ г.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│Место регистрации перемены фамилии, собственного   │</w:t>
      </w:r>
    </w:p>
    <w:p w:rsidR="002A23C4" w:rsidRDefault="00F8636D">
      <w:pPr>
        <w:pStyle w:val="Standard"/>
        <w:rPr>
          <w:rFonts w:hint="eastAsia"/>
        </w:rPr>
      </w:pPr>
      <w:r>
        <w:t xml:space="preserve">│              │имени, </w:t>
      </w:r>
      <w:r>
        <w:t>отчества                      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│___________________________________________________​│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(наименование органа, регистрирующего акты     │</w:t>
      </w:r>
    </w:p>
    <w:p w:rsidR="002A23C4" w:rsidRDefault="00F8636D">
      <w:pPr>
        <w:pStyle w:val="Standard"/>
        <w:rPr>
          <w:rFonts w:hint="eastAsia"/>
        </w:rPr>
      </w:pPr>
      <w:r>
        <w:t>│              │              гражданского состояния)              │</w:t>
      </w:r>
    </w:p>
    <w:p w:rsidR="002A23C4" w:rsidRDefault="00F8636D">
      <w:pPr>
        <w:pStyle w:val="Standard"/>
        <w:rPr>
          <w:rFonts w:hint="eastAsia"/>
        </w:rPr>
      </w:pPr>
      <w:r>
        <w:t>└─</w:t>
      </w:r>
      <w:r>
        <w:t>─────────────┴───────────────────────────────────────────────────┘</w:t>
      </w:r>
    </w:p>
    <w:p w:rsidR="002A23C4" w:rsidRDefault="00F8636D">
      <w:pPr>
        <w:pStyle w:val="Standard"/>
        <w:rPr>
          <w:rFonts w:hint="eastAsia"/>
        </w:rPr>
      </w:pPr>
      <w:r>
        <w:t> </w:t>
      </w:r>
    </w:p>
    <w:p w:rsidR="002A23C4" w:rsidRDefault="00F8636D">
      <w:pPr>
        <w:pStyle w:val="Standard"/>
        <w:rPr>
          <w:rFonts w:hint="eastAsia"/>
        </w:rPr>
      </w:pPr>
      <w:r>
        <w:t>"___​" _________​ 20__ г.                              ______________________</w:t>
      </w:r>
    </w:p>
    <w:p w:rsidR="002A23C4" w:rsidRDefault="00F8636D">
      <w:pPr>
        <w:pStyle w:val="Standard"/>
        <w:rPr>
          <w:rFonts w:hint="eastAsia"/>
        </w:rPr>
      </w:pPr>
      <w:r>
        <w:t>                                                       (подпись заявителя)</w:t>
      </w:r>
    </w:p>
    <w:sectPr w:rsidR="002A23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6D" w:rsidRDefault="00F8636D">
      <w:pPr>
        <w:rPr>
          <w:rFonts w:hint="eastAsia"/>
        </w:rPr>
      </w:pPr>
      <w:r>
        <w:separator/>
      </w:r>
    </w:p>
  </w:endnote>
  <w:endnote w:type="continuationSeparator" w:id="0">
    <w:p w:rsidR="00F8636D" w:rsidRDefault="00F863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6D" w:rsidRDefault="00F863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8636D" w:rsidRDefault="00F863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462A"/>
    <w:multiLevelType w:val="multilevel"/>
    <w:tmpl w:val="FE0239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A511AA9"/>
    <w:multiLevelType w:val="multilevel"/>
    <w:tmpl w:val="1242DE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A0903DB"/>
    <w:multiLevelType w:val="multilevel"/>
    <w:tmpl w:val="126886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23C4"/>
    <w:rsid w:val="000C6C43"/>
    <w:rsid w:val="002A23C4"/>
    <w:rsid w:val="00F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09A6"/>
  <w15:docId w15:val="{334ACDA2-0485-49EA-B207-4FB8FD94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5">
    <w:name w:val="heading 5"/>
    <w:basedOn w:val="Heading"/>
    <w:next w:val="Textbody"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5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Светлана Викторовна</dc:creator>
  <cp:lastModifiedBy>user</cp:lastModifiedBy>
  <cp:revision>2</cp:revision>
  <dcterms:created xsi:type="dcterms:W3CDTF">2025-09-23T06:08:00Z</dcterms:created>
  <dcterms:modified xsi:type="dcterms:W3CDTF">2025-09-23T06:08:00Z</dcterms:modified>
</cp:coreProperties>
</file>